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F741C" w14:textId="23E69416" w:rsidR="005341C6" w:rsidRDefault="005341C6" w:rsidP="005341C6">
      <w:pPr>
        <w:spacing w:after="333" w:line="240" w:lineRule="auto"/>
        <w:rPr>
          <w:rFonts w:ascii="Aptos Narrow" w:eastAsia="Times New Roman" w:hAnsi="Aptos Narrow" w:cs="Helvetica"/>
          <w:color w:val="2D2D2D"/>
          <w:sz w:val="24"/>
          <w:szCs w:val="24"/>
        </w:rPr>
      </w:pPr>
      <w:r>
        <w:rPr>
          <w:rFonts w:ascii="Aptos Narrow" w:eastAsia="Times New Roman" w:hAnsi="Aptos Narrow" w:cs="Helvetica"/>
          <w:color w:val="2D2D2D"/>
          <w:sz w:val="24"/>
          <w:szCs w:val="24"/>
        </w:rPr>
        <w:t>Job Opening:</w:t>
      </w:r>
    </w:p>
    <w:p w14:paraId="29F0C36B" w14:textId="76E0A991" w:rsidR="005341C6" w:rsidRDefault="005341C6" w:rsidP="005341C6">
      <w:pPr>
        <w:spacing w:after="333" w:line="240" w:lineRule="auto"/>
        <w:rPr>
          <w:rFonts w:ascii="Aptos Narrow" w:eastAsia="Times New Roman" w:hAnsi="Aptos Narrow" w:cs="Helvetica"/>
          <w:color w:val="2D2D2D"/>
          <w:sz w:val="24"/>
          <w:szCs w:val="24"/>
        </w:rPr>
      </w:pPr>
      <w:r>
        <w:rPr>
          <w:rFonts w:ascii="Aptos Narrow" w:eastAsia="Times New Roman" w:hAnsi="Aptos Narrow" w:cs="Helvetica"/>
          <w:color w:val="2D2D2D"/>
          <w:sz w:val="24"/>
          <w:szCs w:val="24"/>
        </w:rPr>
        <w:t>Please fill out application at city hall or submit resume to maintenance@cityofhartshorne.com</w:t>
      </w:r>
    </w:p>
    <w:p w14:paraId="0FB1A7B6" w14:textId="0D9766CD" w:rsidR="005341C6" w:rsidRPr="005341C6" w:rsidRDefault="005341C6" w:rsidP="005341C6">
      <w:pPr>
        <w:spacing w:after="333" w:line="240" w:lineRule="auto"/>
        <w:rPr>
          <w:rFonts w:ascii="Aptos Narrow" w:eastAsia="Times New Roman" w:hAnsi="Aptos Narrow" w:cs="Helvetica"/>
          <w:color w:val="2D2D2D"/>
          <w:sz w:val="24"/>
          <w:szCs w:val="24"/>
        </w:rPr>
      </w:pPr>
      <w:r w:rsidRPr="005341C6">
        <w:rPr>
          <w:rFonts w:ascii="Aptos Narrow" w:eastAsia="Times New Roman" w:hAnsi="Aptos Narrow" w:cs="Helvetica"/>
          <w:color w:val="2D2D2D"/>
          <w:sz w:val="24"/>
          <w:szCs w:val="24"/>
        </w:rPr>
        <w:t>A PWA/Maintenance Technician is responsible for repairing any problems when they are discovered before they have a chance to worsen. A Maintenance Technician is required to perform a wide range of repair tasks around a facility. Some other tasks a PWA/Maintenance Technician may be called upon to do include:</w:t>
      </w:r>
    </w:p>
    <w:p w14:paraId="2D7BB0BC" w14:textId="77777777" w:rsidR="005341C6" w:rsidRPr="005341C6" w:rsidRDefault="005341C6" w:rsidP="005341C6">
      <w:pPr>
        <w:numPr>
          <w:ilvl w:val="0"/>
          <w:numId w:val="1"/>
        </w:numPr>
        <w:spacing w:before="100" w:beforeAutospacing="1" w:after="240" w:line="240" w:lineRule="auto"/>
        <w:rPr>
          <w:rFonts w:ascii="Aptos Narrow" w:eastAsia="Times New Roman" w:hAnsi="Aptos Narrow" w:cs="Helvetica"/>
          <w:color w:val="2D2D2D"/>
          <w:sz w:val="24"/>
          <w:szCs w:val="24"/>
        </w:rPr>
      </w:pPr>
      <w:r w:rsidRPr="005341C6">
        <w:rPr>
          <w:rFonts w:ascii="Aptos Narrow" w:eastAsia="Times New Roman" w:hAnsi="Aptos Narrow" w:cs="Helvetica"/>
          <w:color w:val="2D2D2D"/>
          <w:sz w:val="24"/>
          <w:szCs w:val="24"/>
        </w:rPr>
        <w:t>Performing routine maintenance around the building such as fixing structural damage, for example, window, door or wall repair</w:t>
      </w:r>
    </w:p>
    <w:p w14:paraId="7D37D7F0" w14:textId="77777777" w:rsidR="005341C6" w:rsidRPr="005341C6" w:rsidRDefault="005341C6" w:rsidP="005341C6">
      <w:pPr>
        <w:numPr>
          <w:ilvl w:val="0"/>
          <w:numId w:val="1"/>
        </w:numPr>
        <w:spacing w:before="100" w:beforeAutospacing="1" w:after="240" w:line="240" w:lineRule="auto"/>
        <w:rPr>
          <w:rFonts w:ascii="Aptos Narrow" w:eastAsia="Times New Roman" w:hAnsi="Aptos Narrow" w:cs="Helvetica"/>
          <w:color w:val="2D2D2D"/>
          <w:sz w:val="24"/>
          <w:szCs w:val="24"/>
        </w:rPr>
      </w:pPr>
      <w:r w:rsidRPr="005341C6">
        <w:rPr>
          <w:rFonts w:ascii="Aptos Narrow" w:eastAsia="Times New Roman" w:hAnsi="Aptos Narrow" w:cs="Helvetica"/>
          <w:color w:val="2D2D2D"/>
          <w:sz w:val="24"/>
          <w:szCs w:val="24"/>
        </w:rPr>
        <w:t>Repairing broken or leaking plumbing to avoid water damage and restore full use of water fixtures</w:t>
      </w:r>
    </w:p>
    <w:p w14:paraId="62640281" w14:textId="77777777" w:rsidR="005341C6" w:rsidRPr="005341C6" w:rsidRDefault="005341C6" w:rsidP="005341C6">
      <w:pPr>
        <w:numPr>
          <w:ilvl w:val="0"/>
          <w:numId w:val="1"/>
        </w:numPr>
        <w:spacing w:before="100" w:beforeAutospacing="1" w:after="240" w:line="240" w:lineRule="auto"/>
        <w:rPr>
          <w:rFonts w:ascii="Aptos Narrow" w:eastAsia="Times New Roman" w:hAnsi="Aptos Narrow" w:cs="Helvetica"/>
          <w:color w:val="2D2D2D"/>
          <w:sz w:val="24"/>
          <w:szCs w:val="24"/>
        </w:rPr>
      </w:pPr>
      <w:r w:rsidRPr="005341C6">
        <w:rPr>
          <w:rFonts w:ascii="Aptos Narrow" w:eastAsia="Times New Roman" w:hAnsi="Aptos Narrow" w:cs="Helvetica"/>
          <w:color w:val="2D2D2D"/>
          <w:sz w:val="24"/>
          <w:szCs w:val="24"/>
        </w:rPr>
        <w:t>Working on damaged electrical wiring when a shortage or severed wire occurs</w:t>
      </w:r>
    </w:p>
    <w:p w14:paraId="31C0F37E" w14:textId="77777777" w:rsidR="005341C6" w:rsidRPr="005341C6" w:rsidRDefault="005341C6" w:rsidP="005341C6">
      <w:pPr>
        <w:numPr>
          <w:ilvl w:val="0"/>
          <w:numId w:val="1"/>
        </w:numPr>
        <w:spacing w:before="100" w:beforeAutospacing="1" w:after="240" w:line="240" w:lineRule="auto"/>
        <w:rPr>
          <w:rFonts w:ascii="Aptos Narrow" w:eastAsia="Times New Roman" w:hAnsi="Aptos Narrow" w:cs="Helvetica"/>
          <w:color w:val="2D2D2D"/>
          <w:sz w:val="24"/>
          <w:szCs w:val="24"/>
        </w:rPr>
      </w:pPr>
      <w:r w:rsidRPr="005341C6">
        <w:rPr>
          <w:rFonts w:ascii="Aptos Narrow" w:eastAsia="Times New Roman" w:hAnsi="Aptos Narrow" w:cs="Helvetica"/>
          <w:color w:val="2D2D2D"/>
          <w:sz w:val="24"/>
          <w:szCs w:val="24"/>
        </w:rPr>
        <w:t>Applying preventative measures to the building to reduce the risk of future problems, such as using a sealant on a flat roof</w:t>
      </w:r>
    </w:p>
    <w:p w14:paraId="524A0070" w14:textId="77777777" w:rsidR="005341C6" w:rsidRPr="005341C6" w:rsidRDefault="005341C6" w:rsidP="005341C6">
      <w:pPr>
        <w:numPr>
          <w:ilvl w:val="0"/>
          <w:numId w:val="1"/>
        </w:numPr>
        <w:spacing w:before="100" w:beforeAutospacing="1" w:after="240" w:line="240" w:lineRule="auto"/>
        <w:rPr>
          <w:rFonts w:ascii="Aptos Narrow" w:eastAsia="Times New Roman" w:hAnsi="Aptos Narrow" w:cs="Helvetica"/>
          <w:color w:val="2D2D2D"/>
          <w:sz w:val="24"/>
          <w:szCs w:val="24"/>
        </w:rPr>
      </w:pPr>
      <w:r w:rsidRPr="005341C6">
        <w:rPr>
          <w:rFonts w:ascii="Aptos Narrow" w:eastAsia="Times New Roman" w:hAnsi="Aptos Narrow" w:cs="Helvetica"/>
          <w:color w:val="2D2D2D"/>
          <w:sz w:val="24"/>
          <w:szCs w:val="24"/>
        </w:rPr>
        <w:t>Fixing potential safety hazards to avoid injuries</w:t>
      </w:r>
    </w:p>
    <w:p w14:paraId="7BFFB674" w14:textId="77777777" w:rsidR="005341C6" w:rsidRPr="005341C6" w:rsidRDefault="005341C6" w:rsidP="005341C6">
      <w:pPr>
        <w:numPr>
          <w:ilvl w:val="0"/>
          <w:numId w:val="1"/>
        </w:numPr>
        <w:spacing w:before="100" w:beforeAutospacing="1" w:after="240" w:line="240" w:lineRule="auto"/>
        <w:rPr>
          <w:rFonts w:ascii="Aptos Narrow" w:eastAsia="Times New Roman" w:hAnsi="Aptos Narrow" w:cs="Helvetica"/>
          <w:color w:val="2D2D2D"/>
          <w:sz w:val="24"/>
          <w:szCs w:val="24"/>
        </w:rPr>
      </w:pPr>
      <w:r w:rsidRPr="005341C6">
        <w:rPr>
          <w:rFonts w:ascii="Aptos Narrow" w:eastAsia="Times New Roman" w:hAnsi="Aptos Narrow" w:cs="Helvetica"/>
          <w:color w:val="2D2D2D"/>
          <w:sz w:val="24"/>
          <w:szCs w:val="24"/>
        </w:rPr>
        <w:t xml:space="preserve">Operate backhoes, lawn mowers, tractors, and other City owned vehicles/equipment </w:t>
      </w:r>
    </w:p>
    <w:p w14:paraId="1C078451" w14:textId="77777777" w:rsidR="005341C6" w:rsidRPr="005341C6" w:rsidRDefault="005341C6" w:rsidP="005341C6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rPr>
          <w:rFonts w:ascii="Aptos Narrow" w:eastAsia="Times New Roman" w:hAnsi="Aptos Narrow" w:cs="Helvetica"/>
          <w:color w:val="2D2D2D"/>
          <w:sz w:val="24"/>
          <w:szCs w:val="24"/>
        </w:rPr>
      </w:pPr>
      <w:r w:rsidRPr="005341C6">
        <w:rPr>
          <w:rFonts w:ascii="Aptos Narrow" w:eastAsia="Times New Roman" w:hAnsi="Aptos Narrow" w:cs="Helvetica"/>
          <w:color w:val="2D2D2D"/>
          <w:sz w:val="24"/>
          <w:szCs w:val="24"/>
        </w:rPr>
        <w:t>Coordinates and participates in such various activities, including but not limited to:</w:t>
      </w:r>
    </w:p>
    <w:p w14:paraId="676BDAC9" w14:textId="77777777" w:rsidR="005341C6" w:rsidRPr="005341C6" w:rsidRDefault="005341C6" w:rsidP="005341C6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rPr>
          <w:rFonts w:ascii="Aptos Narrow" w:eastAsia="Times New Roman" w:hAnsi="Aptos Narrow" w:cs="Helvetica"/>
          <w:color w:val="2D2D2D"/>
          <w:sz w:val="24"/>
          <w:szCs w:val="24"/>
        </w:rPr>
      </w:pPr>
      <w:r w:rsidRPr="005341C6">
        <w:rPr>
          <w:rFonts w:ascii="Aptos Narrow" w:eastAsia="Times New Roman" w:hAnsi="Aptos Narrow" w:cs="Helvetica"/>
          <w:color w:val="2D2D2D"/>
          <w:sz w:val="24"/>
          <w:szCs w:val="24"/>
        </w:rPr>
        <w:t>installing water, sewer, and stormwater pipe systems</w:t>
      </w:r>
    </w:p>
    <w:p w14:paraId="2FB5362D" w14:textId="77777777" w:rsidR="005341C6" w:rsidRPr="005341C6" w:rsidRDefault="005341C6" w:rsidP="005341C6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rPr>
          <w:rFonts w:ascii="Aptos Narrow" w:eastAsia="Times New Roman" w:hAnsi="Aptos Narrow" w:cs="Helvetica"/>
          <w:color w:val="2D2D2D"/>
          <w:sz w:val="24"/>
          <w:szCs w:val="24"/>
        </w:rPr>
      </w:pPr>
      <w:r w:rsidRPr="005341C6">
        <w:rPr>
          <w:rFonts w:ascii="Aptos Narrow" w:eastAsia="Times New Roman" w:hAnsi="Aptos Narrow" w:cs="Helvetica"/>
          <w:color w:val="2D2D2D"/>
          <w:sz w:val="24"/>
          <w:szCs w:val="24"/>
        </w:rPr>
        <w:t>repair of water, street, parks and sewer projects</w:t>
      </w:r>
    </w:p>
    <w:p w14:paraId="55EC1811" w14:textId="77777777" w:rsidR="005341C6" w:rsidRPr="005341C6" w:rsidRDefault="005341C6" w:rsidP="005341C6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rPr>
          <w:rFonts w:ascii="Aptos Narrow" w:eastAsia="Times New Roman" w:hAnsi="Aptos Narrow" w:cs="Helvetica"/>
          <w:color w:val="2D2D2D"/>
          <w:sz w:val="24"/>
          <w:szCs w:val="24"/>
        </w:rPr>
      </w:pPr>
      <w:r w:rsidRPr="005341C6">
        <w:rPr>
          <w:rFonts w:ascii="Aptos Narrow" w:eastAsia="Times New Roman" w:hAnsi="Aptos Narrow" w:cs="Helvetica"/>
          <w:color w:val="2D2D2D"/>
          <w:sz w:val="24"/>
          <w:szCs w:val="24"/>
        </w:rPr>
        <w:t>patching, paving or grading roads</w:t>
      </w:r>
    </w:p>
    <w:p w14:paraId="5D641519" w14:textId="77777777" w:rsidR="005341C6" w:rsidRPr="005341C6" w:rsidRDefault="005341C6" w:rsidP="005341C6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rPr>
          <w:rFonts w:ascii="Aptos Narrow" w:eastAsia="Times New Roman" w:hAnsi="Aptos Narrow" w:cs="Helvetica"/>
          <w:color w:val="2D2D2D"/>
          <w:sz w:val="24"/>
          <w:szCs w:val="24"/>
        </w:rPr>
      </w:pPr>
      <w:r w:rsidRPr="005341C6">
        <w:rPr>
          <w:rFonts w:ascii="Aptos Narrow" w:eastAsia="Times New Roman" w:hAnsi="Aptos Narrow" w:cs="Helvetica"/>
          <w:color w:val="2D2D2D"/>
          <w:sz w:val="24"/>
          <w:szCs w:val="24"/>
        </w:rPr>
        <w:t>constructing and repairing concrete sidewalks</w:t>
      </w:r>
    </w:p>
    <w:p w14:paraId="638A4083" w14:textId="77777777" w:rsidR="005341C6" w:rsidRPr="005341C6" w:rsidRDefault="005341C6" w:rsidP="005341C6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rPr>
          <w:rFonts w:ascii="Aptos Narrow" w:eastAsia="Times New Roman" w:hAnsi="Aptos Narrow" w:cs="Helvetica"/>
          <w:color w:val="2D2D2D"/>
          <w:sz w:val="24"/>
          <w:szCs w:val="24"/>
        </w:rPr>
      </w:pPr>
      <w:r w:rsidRPr="005341C6">
        <w:rPr>
          <w:rFonts w:ascii="Aptos Narrow" w:eastAsia="Times New Roman" w:hAnsi="Aptos Narrow" w:cs="Helvetica"/>
          <w:color w:val="2D2D2D"/>
          <w:sz w:val="24"/>
          <w:szCs w:val="24"/>
        </w:rPr>
        <w:t>street sweeping</w:t>
      </w:r>
    </w:p>
    <w:p w14:paraId="49D9D906" w14:textId="77777777" w:rsidR="005341C6" w:rsidRPr="005341C6" w:rsidRDefault="005341C6" w:rsidP="005341C6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rPr>
          <w:rFonts w:ascii="Aptos Narrow" w:eastAsia="Times New Roman" w:hAnsi="Aptos Narrow" w:cs="Helvetica"/>
          <w:color w:val="2D2D2D"/>
          <w:sz w:val="24"/>
          <w:szCs w:val="24"/>
        </w:rPr>
      </w:pPr>
      <w:r w:rsidRPr="005341C6">
        <w:rPr>
          <w:rFonts w:ascii="Aptos Narrow" w:eastAsia="Times New Roman" w:hAnsi="Aptos Narrow" w:cs="Helvetica"/>
          <w:color w:val="2D2D2D"/>
          <w:sz w:val="24"/>
          <w:szCs w:val="24"/>
        </w:rPr>
        <w:t>cleaning or repairing drainage systems</w:t>
      </w:r>
    </w:p>
    <w:p w14:paraId="4567A98D" w14:textId="77777777" w:rsidR="005341C6" w:rsidRPr="005341C6" w:rsidRDefault="005341C6" w:rsidP="005341C6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rPr>
          <w:rFonts w:ascii="Aptos Narrow" w:eastAsia="Times New Roman" w:hAnsi="Aptos Narrow" w:cs="Helvetica"/>
          <w:color w:val="2D2D2D"/>
          <w:sz w:val="24"/>
          <w:szCs w:val="24"/>
        </w:rPr>
      </w:pPr>
      <w:r w:rsidRPr="005341C6">
        <w:rPr>
          <w:rFonts w:ascii="Aptos Narrow" w:eastAsia="Times New Roman" w:hAnsi="Aptos Narrow" w:cs="Helvetica"/>
          <w:color w:val="2D2D2D"/>
          <w:sz w:val="24"/>
          <w:szCs w:val="24"/>
        </w:rPr>
        <w:t xml:space="preserve">laying </w:t>
      </w:r>
      <w:proofErr w:type="gramStart"/>
      <w:r w:rsidRPr="005341C6">
        <w:rPr>
          <w:rFonts w:ascii="Aptos Narrow" w:eastAsia="Times New Roman" w:hAnsi="Aptos Narrow" w:cs="Helvetica"/>
          <w:color w:val="2D2D2D"/>
          <w:sz w:val="24"/>
          <w:szCs w:val="24"/>
        </w:rPr>
        <w:t>drain pipe</w:t>
      </w:r>
      <w:proofErr w:type="gramEnd"/>
    </w:p>
    <w:p w14:paraId="34E04F0E" w14:textId="77777777" w:rsidR="005341C6" w:rsidRPr="005341C6" w:rsidRDefault="005341C6" w:rsidP="005341C6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rPr>
          <w:rFonts w:ascii="Aptos Narrow" w:eastAsia="Times New Roman" w:hAnsi="Aptos Narrow" w:cs="Helvetica"/>
          <w:color w:val="2D2D2D"/>
          <w:sz w:val="24"/>
          <w:szCs w:val="24"/>
        </w:rPr>
      </w:pPr>
      <w:r w:rsidRPr="005341C6">
        <w:rPr>
          <w:rFonts w:ascii="Aptos Narrow" w:eastAsia="Times New Roman" w:hAnsi="Aptos Narrow" w:cs="Helvetica"/>
          <w:color w:val="2D2D2D"/>
          <w:sz w:val="24"/>
          <w:szCs w:val="24"/>
        </w:rPr>
        <w:t>brush cutting</w:t>
      </w:r>
    </w:p>
    <w:p w14:paraId="1C4594D8" w14:textId="77777777" w:rsidR="005341C6" w:rsidRPr="005341C6" w:rsidRDefault="005341C6" w:rsidP="005341C6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rPr>
          <w:rFonts w:ascii="Aptos Narrow" w:eastAsia="Times New Roman" w:hAnsi="Aptos Narrow" w:cs="Helvetica"/>
          <w:color w:val="2D2D2D"/>
          <w:sz w:val="24"/>
          <w:szCs w:val="24"/>
        </w:rPr>
      </w:pPr>
      <w:r w:rsidRPr="005341C6">
        <w:rPr>
          <w:rFonts w:ascii="Aptos Narrow" w:eastAsia="Times New Roman" w:hAnsi="Aptos Narrow" w:cs="Helvetica"/>
          <w:color w:val="2D2D2D"/>
          <w:sz w:val="24"/>
          <w:szCs w:val="24"/>
        </w:rPr>
        <w:t>repairing and installing uniform traffic control devices.</w:t>
      </w:r>
    </w:p>
    <w:p w14:paraId="346BE442" w14:textId="77777777" w:rsidR="005341C6" w:rsidRPr="005341C6" w:rsidRDefault="005341C6" w:rsidP="005341C6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rPr>
          <w:rFonts w:ascii="Aptos Narrow" w:eastAsia="Times New Roman" w:hAnsi="Aptos Narrow" w:cs="Helvetica"/>
          <w:color w:val="2D2D2D"/>
          <w:sz w:val="24"/>
          <w:szCs w:val="24"/>
        </w:rPr>
      </w:pPr>
      <w:r w:rsidRPr="005341C6">
        <w:rPr>
          <w:rFonts w:ascii="Aptos Narrow" w:eastAsia="Times New Roman" w:hAnsi="Aptos Narrow" w:cs="Helvetica"/>
          <w:color w:val="2D2D2D"/>
          <w:sz w:val="24"/>
          <w:szCs w:val="24"/>
        </w:rPr>
        <w:t>snow operations including sanding, plowing and removal</w:t>
      </w:r>
    </w:p>
    <w:p w14:paraId="2A207DE3" w14:textId="77777777" w:rsidR="005341C6" w:rsidRPr="005341C6" w:rsidRDefault="005341C6" w:rsidP="005341C6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rPr>
          <w:rFonts w:ascii="Aptos Narrow" w:eastAsia="Times New Roman" w:hAnsi="Aptos Narrow" w:cs="Helvetica"/>
          <w:color w:val="2D2D2D"/>
          <w:sz w:val="24"/>
          <w:szCs w:val="24"/>
        </w:rPr>
      </w:pPr>
      <w:r w:rsidRPr="005341C6">
        <w:rPr>
          <w:rFonts w:ascii="Aptos Narrow" w:eastAsia="Times New Roman" w:hAnsi="Aptos Narrow" w:cs="Helvetica"/>
          <w:color w:val="2D2D2D"/>
          <w:sz w:val="24"/>
          <w:szCs w:val="24"/>
        </w:rPr>
        <w:t>minor (carpentry, electrical, plumbing) installation and repair</w:t>
      </w:r>
    </w:p>
    <w:p w14:paraId="3B8A3300" w14:textId="77777777" w:rsidR="005341C6" w:rsidRPr="005341C6" w:rsidRDefault="005341C6" w:rsidP="005341C6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rPr>
          <w:rFonts w:ascii="Aptos Narrow" w:eastAsia="Times New Roman" w:hAnsi="Aptos Narrow" w:cs="Helvetica"/>
          <w:color w:val="2D2D2D"/>
          <w:sz w:val="24"/>
          <w:szCs w:val="24"/>
        </w:rPr>
      </w:pPr>
      <w:r w:rsidRPr="005341C6">
        <w:rPr>
          <w:rFonts w:ascii="Aptos Narrow" w:eastAsia="Times New Roman" w:hAnsi="Aptos Narrow" w:cs="Helvetica"/>
          <w:color w:val="2D2D2D"/>
          <w:sz w:val="24"/>
          <w:szCs w:val="24"/>
        </w:rPr>
        <w:t>reading and maintaining water meters when requested</w:t>
      </w:r>
    </w:p>
    <w:p w14:paraId="3FD3500E" w14:textId="77777777" w:rsidR="005341C6" w:rsidRPr="005341C6" w:rsidRDefault="005341C6" w:rsidP="005341C6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rPr>
          <w:rFonts w:ascii="Aptos Narrow" w:eastAsia="Times New Roman" w:hAnsi="Aptos Narrow" w:cs="Helvetica"/>
          <w:color w:val="2D2D2D"/>
          <w:sz w:val="24"/>
          <w:szCs w:val="24"/>
        </w:rPr>
      </w:pPr>
      <w:r w:rsidRPr="005341C6">
        <w:rPr>
          <w:rFonts w:ascii="Aptos Narrow" w:eastAsia="Times New Roman" w:hAnsi="Aptos Narrow" w:cs="Helvetica"/>
          <w:color w:val="2D2D2D"/>
          <w:sz w:val="24"/>
          <w:szCs w:val="24"/>
        </w:rPr>
        <w:t xml:space="preserve">installing and maintaining hydrants and specialized water system </w:t>
      </w:r>
    </w:p>
    <w:p w14:paraId="28B306C0" w14:textId="77777777" w:rsidR="005341C6" w:rsidRPr="005341C6" w:rsidRDefault="005341C6" w:rsidP="005341C6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Aptos Narrow" w:eastAsia="Times New Roman" w:hAnsi="Aptos Narrow" w:cs="Helvetica"/>
          <w:color w:val="2D2D2D"/>
          <w:sz w:val="24"/>
          <w:szCs w:val="24"/>
        </w:rPr>
      </w:pPr>
      <w:r w:rsidRPr="005341C6">
        <w:rPr>
          <w:rFonts w:ascii="Aptos Narrow" w:eastAsia="Times New Roman" w:hAnsi="Aptos Narrow" w:cs="Helvetica"/>
          <w:color w:val="2D2D2D"/>
          <w:sz w:val="24"/>
          <w:szCs w:val="24"/>
        </w:rPr>
        <w:t>Other duties as assigned by supervisor</w:t>
      </w:r>
    </w:p>
    <w:p w14:paraId="05C21339" w14:textId="77777777" w:rsidR="00EC1461" w:rsidRPr="00EC1461" w:rsidRDefault="00EC1461" w:rsidP="00EC1461">
      <w:pPr>
        <w:tabs>
          <w:tab w:val="left" w:pos="7534"/>
        </w:tabs>
      </w:pPr>
    </w:p>
    <w:sectPr w:rsidR="00EC1461" w:rsidRPr="00EC1461" w:rsidSect="005341C6">
      <w:headerReference w:type="default" r:id="rId7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FD3A45" w14:textId="77777777" w:rsidR="00046305" w:rsidRDefault="00046305" w:rsidP="00B400B2">
      <w:r>
        <w:separator/>
      </w:r>
    </w:p>
  </w:endnote>
  <w:endnote w:type="continuationSeparator" w:id="0">
    <w:p w14:paraId="22F4D8A9" w14:textId="77777777" w:rsidR="00046305" w:rsidRDefault="00046305" w:rsidP="00B40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1DEA62" w14:textId="77777777" w:rsidR="00046305" w:rsidRDefault="00046305" w:rsidP="00B400B2">
      <w:r>
        <w:separator/>
      </w:r>
    </w:p>
  </w:footnote>
  <w:footnote w:type="continuationSeparator" w:id="0">
    <w:p w14:paraId="1F19B616" w14:textId="77777777" w:rsidR="00046305" w:rsidRDefault="00046305" w:rsidP="00B40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F91A6" w14:textId="77777777" w:rsidR="00B400B2" w:rsidRDefault="00EC1461" w:rsidP="00B400B2">
    <w:pPr>
      <w:pStyle w:val="Header"/>
    </w:pPr>
    <w:r>
      <w:rPr>
        <w:noProof/>
      </w:rPr>
      <w:drawing>
        <wp:inline distT="0" distB="0" distL="0" distR="0" wp14:anchorId="5AECA5FD" wp14:editId="43A8C562">
          <wp:extent cx="5943600" cy="813613"/>
          <wp:effectExtent l="0" t="0" r="0" b="0"/>
          <wp:docPr id="68511079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5110790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14500" cy="8643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AF34234" w14:textId="77777777" w:rsidR="00EC1461" w:rsidRDefault="00EC1461" w:rsidP="00B400B2">
    <w:pPr>
      <w:pStyle w:val="Header"/>
    </w:pPr>
  </w:p>
  <w:p w14:paraId="213FA7E0" w14:textId="77777777" w:rsidR="00EC1461" w:rsidRDefault="00EC1461" w:rsidP="00B400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F037AE"/>
    <w:multiLevelType w:val="hybridMultilevel"/>
    <w:tmpl w:val="93C0A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D2E684">
      <w:numFmt w:val="bullet"/>
      <w:lvlText w:val="•"/>
      <w:lvlJc w:val="left"/>
      <w:pPr>
        <w:ind w:left="1440" w:hanging="360"/>
      </w:pPr>
      <w:rPr>
        <w:rFonts w:ascii="Helvetica" w:eastAsia="Times New Roman" w:hAnsi="Helvetica" w:cs="Helvetic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1948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1C6"/>
    <w:rsid w:val="00046305"/>
    <w:rsid w:val="000A1A68"/>
    <w:rsid w:val="005341C6"/>
    <w:rsid w:val="0076451B"/>
    <w:rsid w:val="007B6F8E"/>
    <w:rsid w:val="00800113"/>
    <w:rsid w:val="008D4898"/>
    <w:rsid w:val="00B400B2"/>
    <w:rsid w:val="00BD40FB"/>
    <w:rsid w:val="00BE7406"/>
    <w:rsid w:val="00CB6051"/>
    <w:rsid w:val="00D57F32"/>
    <w:rsid w:val="00EC1461"/>
    <w:rsid w:val="00F23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C0B5A"/>
  <w15:chartTrackingRefBased/>
  <w15:docId w15:val="{A0132D0C-EC2F-43DB-A53F-51F07B8E8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1C6"/>
    <w:pPr>
      <w:spacing w:after="160"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00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00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00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00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00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00B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00B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00B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00B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00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00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00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00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00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00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00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00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00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00B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00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00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00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00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00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00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00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00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00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00B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400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00B2"/>
  </w:style>
  <w:style w:type="paragraph" w:styleId="Footer">
    <w:name w:val="footer"/>
    <w:basedOn w:val="Normal"/>
    <w:link w:val="FooterChar"/>
    <w:uiPriority w:val="99"/>
    <w:unhideWhenUsed/>
    <w:rsid w:val="00B400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00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yor\AppData\Local\Temp\2e99774a-2b22-4b6f-94f9-565fc02ca6b6_City%20of%20Hartshorne%20Letterhead.zip.6b6\City%20of%20Hartshorne%20Letterhead\TEMPLATE_city_of_hartshorn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C:\Users\Mayor\AppData\Local\Temp\2e99774a-2b22-4b6f-94f9-565fc02ca6b6_City of Hartshorne Letterhead.zip.6b6\City of Hartshorne Letterhead\TEMPLATE_city_of_hartshorne.dotx</Template>
  <TotalTime>0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Mayor</dc:creator>
  <cp:keywords/>
  <dc:description/>
  <cp:lastModifiedBy>Adam Gronwald</cp:lastModifiedBy>
  <cp:revision>2</cp:revision>
  <dcterms:created xsi:type="dcterms:W3CDTF">2025-08-27T19:47:00Z</dcterms:created>
  <dcterms:modified xsi:type="dcterms:W3CDTF">2025-08-27T19:47:00Z</dcterms:modified>
</cp:coreProperties>
</file>